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1C" w:rsidRDefault="0071571C" w:rsidP="0071571C">
      <w:pPr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71571C" w:rsidRDefault="0071571C" w:rsidP="0071571C">
      <w:pPr>
        <w:ind w:right="-144"/>
        <w:jc w:val="right"/>
        <w:rPr>
          <w:rFonts w:ascii="Times New Roman" w:hAnsi="Times New Roman"/>
          <w:sz w:val="28"/>
          <w:szCs w:val="28"/>
        </w:rPr>
      </w:pPr>
    </w:p>
    <w:p w:rsidR="008B2F6B" w:rsidRPr="0071571C" w:rsidRDefault="008B2F6B" w:rsidP="008B2F6B">
      <w:pPr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71571C">
        <w:rPr>
          <w:rFonts w:ascii="Times New Roman" w:hAnsi="Times New Roman"/>
          <w:b/>
          <w:sz w:val="28"/>
          <w:szCs w:val="28"/>
        </w:rPr>
        <w:t xml:space="preserve">АННОТИРОВАННЫЙ СПИСОК ЛИТЕРАТУРНЫХ ИСТОЧНИКОВ </w:t>
      </w:r>
    </w:p>
    <w:p w:rsidR="0071571C" w:rsidRPr="0071571C" w:rsidRDefault="0071571C" w:rsidP="008B2F6B">
      <w:pPr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71571C">
        <w:rPr>
          <w:rFonts w:ascii="Times New Roman" w:hAnsi="Times New Roman"/>
          <w:b/>
          <w:sz w:val="28"/>
          <w:szCs w:val="28"/>
        </w:rPr>
        <w:t>ПО</w:t>
      </w:r>
      <w:r w:rsidR="00F0573C" w:rsidRPr="0071571C">
        <w:rPr>
          <w:rFonts w:ascii="Times New Roman" w:hAnsi="Times New Roman"/>
          <w:b/>
          <w:sz w:val="28"/>
          <w:szCs w:val="28"/>
        </w:rPr>
        <w:t xml:space="preserve"> ОРГАНИЗАЦИИ</w:t>
      </w:r>
      <w:r w:rsidR="008B2F6B" w:rsidRPr="0071571C">
        <w:rPr>
          <w:rFonts w:ascii="Times New Roman" w:hAnsi="Times New Roman"/>
          <w:b/>
          <w:sz w:val="28"/>
          <w:szCs w:val="28"/>
        </w:rPr>
        <w:t xml:space="preserve"> </w:t>
      </w:r>
      <w:r w:rsidRPr="0071571C">
        <w:rPr>
          <w:rFonts w:ascii="Times New Roman" w:hAnsi="Times New Roman"/>
          <w:b/>
          <w:sz w:val="28"/>
          <w:szCs w:val="28"/>
        </w:rPr>
        <w:t xml:space="preserve">И ОСУЩЕСТВЛЕНИЮ </w:t>
      </w:r>
    </w:p>
    <w:p w:rsidR="0071571C" w:rsidRPr="0071571C" w:rsidRDefault="0071571C" w:rsidP="008B2F6B">
      <w:pPr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71571C">
        <w:rPr>
          <w:rFonts w:ascii="Times New Roman" w:hAnsi="Times New Roman"/>
          <w:b/>
          <w:sz w:val="28"/>
          <w:szCs w:val="28"/>
        </w:rPr>
        <w:t xml:space="preserve">ПРОЕКТНО-ИССЛЕДОВАТЕЛЬСКОЙ ДЕЯТЕЛЬНОСТИ </w:t>
      </w:r>
    </w:p>
    <w:p w:rsidR="008B2F6B" w:rsidRPr="0071571C" w:rsidRDefault="0071571C" w:rsidP="008B2F6B">
      <w:pPr>
        <w:ind w:right="-14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571C">
        <w:rPr>
          <w:rFonts w:ascii="Times New Roman" w:hAnsi="Times New Roman"/>
          <w:b/>
          <w:sz w:val="28"/>
          <w:szCs w:val="28"/>
        </w:rPr>
        <w:t xml:space="preserve">С </w:t>
      </w:r>
      <w:r w:rsidR="008B2F6B" w:rsidRPr="0071571C">
        <w:rPr>
          <w:rFonts w:ascii="Times New Roman" w:hAnsi="Times New Roman"/>
          <w:b/>
          <w:sz w:val="28"/>
          <w:szCs w:val="28"/>
        </w:rPr>
        <w:t>УЧАЩИМИСЯ</w:t>
      </w:r>
      <w:r w:rsidR="00F0573C" w:rsidRPr="0071571C">
        <w:rPr>
          <w:rFonts w:ascii="Times New Roman" w:hAnsi="Times New Roman"/>
          <w:b/>
          <w:sz w:val="28"/>
          <w:szCs w:val="28"/>
        </w:rPr>
        <w:t xml:space="preserve"> 1-4 КЛАСС</w:t>
      </w:r>
      <w:r w:rsidRPr="0071571C">
        <w:rPr>
          <w:rFonts w:ascii="Times New Roman" w:hAnsi="Times New Roman"/>
          <w:b/>
          <w:sz w:val="28"/>
          <w:szCs w:val="28"/>
        </w:rPr>
        <w:t>ОВ</w:t>
      </w:r>
    </w:p>
    <w:p w:rsidR="00032314" w:rsidRDefault="00032314" w:rsidP="008B2F6B"/>
    <w:tbl>
      <w:tblPr>
        <w:tblStyle w:val="a7"/>
        <w:tblW w:w="0" w:type="auto"/>
        <w:tblLook w:val="04A0"/>
      </w:tblPr>
      <w:tblGrid>
        <w:gridCol w:w="534"/>
        <w:gridCol w:w="4394"/>
        <w:gridCol w:w="4643"/>
      </w:tblGrid>
      <w:tr w:rsidR="008B2F6B" w:rsidRPr="008B2F6B" w:rsidTr="00FE2907">
        <w:tc>
          <w:tcPr>
            <w:tcW w:w="534" w:type="dxa"/>
          </w:tcPr>
          <w:p w:rsidR="008B2F6B" w:rsidRPr="008B2F6B" w:rsidRDefault="008B2F6B" w:rsidP="00D20F18">
            <w:pPr>
              <w:spacing w:line="28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8B2F6B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4394" w:type="dxa"/>
          </w:tcPr>
          <w:p w:rsidR="008B2F6B" w:rsidRPr="008B2F6B" w:rsidRDefault="008B2F6B" w:rsidP="00D20F18">
            <w:pPr>
              <w:spacing w:line="28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8B2F6B">
              <w:rPr>
                <w:rFonts w:ascii="Times New Roman" w:hAnsi="Times New Roman"/>
                <w:b/>
                <w:sz w:val="28"/>
              </w:rPr>
              <w:t>Название литературного источника</w:t>
            </w:r>
          </w:p>
        </w:tc>
        <w:tc>
          <w:tcPr>
            <w:tcW w:w="4643" w:type="dxa"/>
          </w:tcPr>
          <w:p w:rsidR="008B2F6B" w:rsidRPr="008B2F6B" w:rsidRDefault="008B2F6B" w:rsidP="00D20F18">
            <w:pPr>
              <w:spacing w:line="28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8B2F6B">
              <w:rPr>
                <w:rFonts w:ascii="Times New Roman" w:hAnsi="Times New Roman"/>
                <w:b/>
                <w:sz w:val="28"/>
              </w:rPr>
              <w:t>Краткая аннотация</w:t>
            </w:r>
          </w:p>
        </w:tc>
      </w:tr>
      <w:tr w:rsidR="00B071C7" w:rsidRPr="008B2F6B" w:rsidTr="002352FC">
        <w:tc>
          <w:tcPr>
            <w:tcW w:w="9571" w:type="dxa"/>
            <w:gridSpan w:val="3"/>
          </w:tcPr>
          <w:p w:rsidR="00B071C7" w:rsidRPr="00B071C7" w:rsidRDefault="00B071C7" w:rsidP="00D20F18">
            <w:pPr>
              <w:spacing w:line="280" w:lineRule="exac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B071C7">
              <w:rPr>
                <w:rFonts w:ascii="Times New Roman" w:hAnsi="Times New Roman"/>
                <w:b/>
                <w:i/>
                <w:sz w:val="28"/>
              </w:rPr>
              <w:t>Для педагогов</w:t>
            </w:r>
          </w:p>
        </w:tc>
      </w:tr>
      <w:tr w:rsidR="00E00B87" w:rsidRPr="00D4692E" w:rsidTr="00FE2907">
        <w:tc>
          <w:tcPr>
            <w:tcW w:w="534" w:type="dxa"/>
          </w:tcPr>
          <w:p w:rsidR="00E00B87" w:rsidRPr="00362FF6" w:rsidRDefault="00E00B87" w:rsidP="00D20F18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4394" w:type="dxa"/>
          </w:tcPr>
          <w:p w:rsidR="00E00B87" w:rsidRDefault="00E00B87" w:rsidP="00E00B87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Аксючиц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С.А. Использование проектных задач в начальной школе : </w:t>
            </w:r>
            <w:proofErr w:type="spellStart"/>
            <w:r>
              <w:rPr>
                <w:rFonts w:ascii="Times New Roman" w:hAnsi="Times New Roman"/>
                <w:sz w:val="28"/>
              </w:rPr>
              <w:t>учеб</w:t>
            </w:r>
            <w:proofErr w:type="gramStart"/>
            <w:r>
              <w:rPr>
                <w:rFonts w:ascii="Times New Roman" w:hAnsi="Times New Roman"/>
                <w:sz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</w:rPr>
              <w:t>метод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пособие для учителей </w:t>
            </w:r>
            <w:proofErr w:type="spellStart"/>
            <w:r>
              <w:rPr>
                <w:rFonts w:ascii="Times New Roman" w:hAnsi="Times New Roman"/>
                <w:sz w:val="28"/>
              </w:rPr>
              <w:t>нач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(1-2 классы) / </w:t>
            </w:r>
            <w:proofErr w:type="spellStart"/>
            <w:r>
              <w:rPr>
                <w:rFonts w:ascii="Times New Roman" w:hAnsi="Times New Roman"/>
                <w:sz w:val="28"/>
              </w:rPr>
              <w:t>С.А.Аксючиц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; ГУО «Акад. </w:t>
            </w:r>
            <w:proofErr w:type="spellStart"/>
            <w:r>
              <w:rPr>
                <w:rFonts w:ascii="Times New Roman" w:hAnsi="Times New Roman"/>
                <w:sz w:val="28"/>
              </w:rPr>
              <w:t>последиплом</w:t>
            </w:r>
            <w:proofErr w:type="spellEnd"/>
            <w:r>
              <w:rPr>
                <w:rFonts w:ascii="Times New Roman" w:hAnsi="Times New Roman"/>
                <w:sz w:val="28"/>
              </w:rPr>
              <w:t>. образования». – Минск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АПО, 2010. – 60 с.</w:t>
            </w:r>
          </w:p>
        </w:tc>
        <w:tc>
          <w:tcPr>
            <w:tcW w:w="4643" w:type="dxa"/>
          </w:tcPr>
          <w:p w:rsidR="00E00B87" w:rsidRPr="00E00B87" w:rsidRDefault="00E00B87" w:rsidP="00E00B87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Учебно-методическое пособие ориентировано на включение в образовательный процесс уроков решения проектных задач</w:t>
            </w:r>
            <w:r w:rsidR="00D4692E">
              <w:rPr>
                <w:rFonts w:ascii="Times New Roman" w:hAnsi="Times New Roman"/>
                <w:sz w:val="28"/>
              </w:rPr>
              <w:t xml:space="preserve">, которые способствуют получению качественно новых результатов в усвоении учащимися содержания учебных </w:t>
            </w:r>
            <w:proofErr w:type="gramStart"/>
            <w:r w:rsidR="00D4692E">
              <w:rPr>
                <w:rFonts w:ascii="Times New Roman" w:hAnsi="Times New Roman"/>
                <w:sz w:val="28"/>
              </w:rPr>
              <w:t>программ</w:t>
            </w:r>
            <w:proofErr w:type="gramEnd"/>
            <w:r w:rsidR="00D4692E">
              <w:rPr>
                <w:rFonts w:ascii="Times New Roman" w:hAnsi="Times New Roman"/>
                <w:sz w:val="28"/>
              </w:rPr>
              <w:t xml:space="preserve"> и содержит рекомендации по реализации проектных задач в 1-2 классах</w:t>
            </w:r>
          </w:p>
        </w:tc>
      </w:tr>
      <w:tr w:rsidR="00D4692E" w:rsidRPr="00D4692E" w:rsidTr="00FE2907">
        <w:tc>
          <w:tcPr>
            <w:tcW w:w="534" w:type="dxa"/>
          </w:tcPr>
          <w:p w:rsidR="00D4692E" w:rsidRPr="00DF4386" w:rsidRDefault="00D4692E" w:rsidP="00D20F18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Default="00D4692E" w:rsidP="00D4692E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Аксючиц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С.А. Проектные задачи  в образовательном процессе начальной школы : </w:t>
            </w:r>
            <w:proofErr w:type="spellStart"/>
            <w:r>
              <w:rPr>
                <w:rFonts w:ascii="Times New Roman" w:hAnsi="Times New Roman"/>
                <w:sz w:val="28"/>
              </w:rPr>
              <w:t>учеб</w:t>
            </w:r>
            <w:proofErr w:type="gramStart"/>
            <w:r>
              <w:rPr>
                <w:rFonts w:ascii="Times New Roman" w:hAnsi="Times New Roman"/>
                <w:sz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</w:rPr>
              <w:t>метод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пособие для учителей </w:t>
            </w:r>
            <w:proofErr w:type="spellStart"/>
            <w:r>
              <w:rPr>
                <w:rFonts w:ascii="Times New Roman" w:hAnsi="Times New Roman"/>
                <w:sz w:val="28"/>
              </w:rPr>
              <w:t>нач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(3-4 классы) / </w:t>
            </w:r>
            <w:proofErr w:type="spellStart"/>
            <w:r>
              <w:rPr>
                <w:rFonts w:ascii="Times New Roman" w:hAnsi="Times New Roman"/>
                <w:sz w:val="28"/>
              </w:rPr>
              <w:t>С.А.Аксючиц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; ГУО «Акад. </w:t>
            </w:r>
            <w:proofErr w:type="spellStart"/>
            <w:r>
              <w:rPr>
                <w:rFonts w:ascii="Times New Roman" w:hAnsi="Times New Roman"/>
                <w:sz w:val="28"/>
              </w:rPr>
              <w:t>последиплом</w:t>
            </w:r>
            <w:proofErr w:type="spellEnd"/>
            <w:r>
              <w:rPr>
                <w:rFonts w:ascii="Times New Roman" w:hAnsi="Times New Roman"/>
                <w:sz w:val="28"/>
              </w:rPr>
              <w:t>. образования». – Минск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АПО, 2011. – 66 с.</w:t>
            </w:r>
          </w:p>
        </w:tc>
        <w:tc>
          <w:tcPr>
            <w:tcW w:w="4643" w:type="dxa"/>
          </w:tcPr>
          <w:p w:rsidR="00D4692E" w:rsidRPr="00E00B87" w:rsidRDefault="00D4692E" w:rsidP="00D4692E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Учебно-методическое пособие ориентировано на включение в образовательный процесс уроков решения проектных задач, которые способствуют получению качественно новых результатов в усвоении учащимися содержания учебных </w:t>
            </w:r>
            <w:proofErr w:type="gramStart"/>
            <w:r>
              <w:rPr>
                <w:rFonts w:ascii="Times New Roman" w:hAnsi="Times New Roman"/>
                <w:sz w:val="28"/>
              </w:rPr>
              <w:t>программ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содержит рекомендации по реализации проектных задач в 3-4 классах</w:t>
            </w:r>
          </w:p>
        </w:tc>
      </w:tr>
      <w:tr w:rsidR="00D4692E" w:rsidRPr="00D4692E" w:rsidTr="00FE2907">
        <w:tc>
          <w:tcPr>
            <w:tcW w:w="534" w:type="dxa"/>
          </w:tcPr>
          <w:p w:rsidR="00D4692E" w:rsidRPr="00DF4386" w:rsidRDefault="00D4692E" w:rsidP="00D20F18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Default="00D4692E" w:rsidP="00D4692E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Аксючиц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С.А. Контроль и оценка учебных достижений младших школьников в процессе решения проектных задач : </w:t>
            </w:r>
            <w:proofErr w:type="spellStart"/>
            <w:r>
              <w:rPr>
                <w:rFonts w:ascii="Times New Roman" w:hAnsi="Times New Roman"/>
                <w:sz w:val="28"/>
              </w:rPr>
              <w:t>учеб</w:t>
            </w:r>
            <w:proofErr w:type="gramStart"/>
            <w:r>
              <w:rPr>
                <w:rFonts w:ascii="Times New Roman" w:hAnsi="Times New Roman"/>
                <w:sz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</w:rPr>
              <w:t>метод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пособие для учителей </w:t>
            </w:r>
            <w:proofErr w:type="spellStart"/>
            <w:r>
              <w:rPr>
                <w:rFonts w:ascii="Times New Roman" w:hAnsi="Times New Roman"/>
                <w:sz w:val="28"/>
              </w:rPr>
              <w:t>нач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/ </w:t>
            </w:r>
            <w:proofErr w:type="spellStart"/>
            <w:r>
              <w:rPr>
                <w:rFonts w:ascii="Times New Roman" w:hAnsi="Times New Roman"/>
                <w:sz w:val="28"/>
              </w:rPr>
              <w:t>С.А.Аксючиц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ГУО «Акад. </w:t>
            </w:r>
            <w:proofErr w:type="spellStart"/>
            <w:r>
              <w:rPr>
                <w:rFonts w:ascii="Times New Roman" w:hAnsi="Times New Roman"/>
                <w:sz w:val="28"/>
              </w:rPr>
              <w:t>последиплом</w:t>
            </w:r>
            <w:proofErr w:type="spellEnd"/>
            <w:r>
              <w:rPr>
                <w:rFonts w:ascii="Times New Roman" w:hAnsi="Times New Roman"/>
                <w:sz w:val="28"/>
              </w:rPr>
              <w:t>. образования». – Минск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АПО, 2012. – 106 с.</w:t>
            </w:r>
          </w:p>
        </w:tc>
        <w:tc>
          <w:tcPr>
            <w:tcW w:w="4643" w:type="dxa"/>
          </w:tcPr>
          <w:p w:rsidR="00D4692E" w:rsidRPr="00E00B87" w:rsidRDefault="00D4692E" w:rsidP="00D4692E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Учебно-методическое пособие ориентировано на становление самоконтроля и самооценки в процессе проведения уроков решения проектных задач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662ECF" w:rsidRDefault="00D4692E" w:rsidP="00D20F18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4394" w:type="dxa"/>
          </w:tcPr>
          <w:p w:rsidR="00D4692E" w:rsidRDefault="00D4692E" w:rsidP="001674EB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Горбунова, М.Б. Факультативные занятия. Мы познаём мир, или Что? Зачем? Почему? 1-2 классы : пособие для учителей учреждений общ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ред. образования с рус. яз. обучения / М.Б. Горбунова. – Минск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Аверсэв, 2015. – 192 с.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ил.</w:t>
            </w:r>
          </w:p>
        </w:tc>
        <w:tc>
          <w:tcPr>
            <w:tcW w:w="4643" w:type="dxa"/>
          </w:tcPr>
          <w:p w:rsidR="00D4692E" w:rsidRDefault="00D4692E" w:rsidP="00D20F18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Пособие содержит методические рекомендации по организации и проведению факультативных занятий. Приведённые материалы раскрывают особенности приобщения учащихся младшего школьного возраста к исследовательской деятельности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662ECF" w:rsidRDefault="00D4692E" w:rsidP="00D20F18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4394" w:type="dxa"/>
          </w:tcPr>
          <w:p w:rsidR="00D4692E" w:rsidRDefault="00D4692E" w:rsidP="00D20F18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Исследовательская деятельность на прогулках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экологические занятия с детьми 5-7 лет / авт.-сост. М.П. </w:t>
            </w:r>
            <w:proofErr w:type="spellStart"/>
            <w:r>
              <w:rPr>
                <w:rFonts w:ascii="Times New Roman" w:hAnsi="Times New Roman"/>
                <w:sz w:val="28"/>
              </w:rPr>
              <w:t>Костюченко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– </w:t>
            </w:r>
            <w:r>
              <w:rPr>
                <w:rFonts w:ascii="Times New Roman" w:hAnsi="Times New Roman"/>
                <w:sz w:val="28"/>
              </w:rPr>
              <w:lastRenderedPageBreak/>
              <w:t>Волгоград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Учитель, 2014. – 87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43" w:type="dxa"/>
          </w:tcPr>
          <w:p w:rsidR="00D4692E" w:rsidRDefault="00D4692E" w:rsidP="00303F88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 пособии представлены материалы по формированию естественнонаучного мировоззрения, экологического </w:t>
            </w:r>
            <w:r>
              <w:rPr>
                <w:rFonts w:ascii="Times New Roman" w:hAnsi="Times New Roman"/>
                <w:sz w:val="28"/>
              </w:rPr>
              <w:lastRenderedPageBreak/>
              <w:t>мышления и здорового образа жизни, направленные на развитие исследовательской и информационной компетентности детей 5-7 лет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662ECF" w:rsidRDefault="00D4692E" w:rsidP="00D20F18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4394" w:type="dxa"/>
          </w:tcPr>
          <w:p w:rsidR="00D4692E" w:rsidRPr="008B2F6B" w:rsidRDefault="00D4692E" w:rsidP="000E0484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Исследовательская и проектная деятельность младших школьников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программы, занятия, работы учащихся  / авт.-сост. Е.В.  Кривобок, О.Ю. </w:t>
            </w:r>
            <w:proofErr w:type="spellStart"/>
            <w:r>
              <w:rPr>
                <w:rFonts w:ascii="Times New Roman" w:hAnsi="Times New Roman"/>
                <w:sz w:val="28"/>
              </w:rPr>
              <w:t>Саранюк</w:t>
            </w:r>
            <w:proofErr w:type="spellEnd"/>
            <w:r>
              <w:rPr>
                <w:rFonts w:ascii="Times New Roman" w:hAnsi="Times New Roman"/>
                <w:sz w:val="28"/>
              </w:rPr>
              <w:t>. – Волгоград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Учитель, 2012. – 138 с.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ил.</w:t>
            </w:r>
          </w:p>
        </w:tc>
        <w:tc>
          <w:tcPr>
            <w:tcW w:w="4643" w:type="dxa"/>
          </w:tcPr>
          <w:p w:rsidR="00D4692E" w:rsidRPr="008B2F6B" w:rsidRDefault="00D4692E" w:rsidP="000E0484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пособии представлены практические материалы, которые позволят педагогам расширить границы учебников, углубить знания младших школьников, развивая их познавательную активность 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D20F18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Pr="008B2F6B" w:rsidRDefault="00D4692E" w:rsidP="00FD4F59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Исследовательская и проектная деятельность младших школьников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рекомендации, проекты / авт.-сост. В. Ф. Феоктистова. – Волгоград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Учитель, 2015. – 154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4643" w:type="dxa"/>
          </w:tcPr>
          <w:p w:rsidR="00D4692E" w:rsidRPr="008B2F6B" w:rsidRDefault="00D4692E" w:rsidP="00D20F18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пособии представлены ученические проекты, которые интегрируют содержание различных предметов, изучаемых младшими школьниками, для поиска обозначенной проблемы 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D20F18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Pr="008B2F6B" w:rsidRDefault="00D4692E" w:rsidP="00F35548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Исследовательская и проектная деятельность младших школьников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рекомендации, проекты / авт.-сост. В. Ф. Феоктистова. – Волгоград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Учитель, 2012. – 142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4643" w:type="dxa"/>
          </w:tcPr>
          <w:p w:rsidR="00D4692E" w:rsidRDefault="00D4692E" w:rsidP="00D20F18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пособии представлены ученические проекты, которые интегрируют содержание различных предметов, изучаемых младшими школьниками, для поиска обозначенной проблемы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D20F18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Default="00D4692E" w:rsidP="00D20F18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Исследовательская и проектная работа школьников. 5-11 классы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од ред. А.В. Леонтовича. – М.: ВАКО, 2014. – 160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. – (</w:t>
            </w:r>
            <w:proofErr w:type="gramStart"/>
            <w:r>
              <w:rPr>
                <w:rFonts w:ascii="Times New Roman" w:hAnsi="Times New Roman"/>
                <w:sz w:val="28"/>
              </w:rPr>
              <w:t>Современная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школа: управление и воспитание)</w:t>
            </w:r>
          </w:p>
        </w:tc>
        <w:tc>
          <w:tcPr>
            <w:tcW w:w="4643" w:type="dxa"/>
          </w:tcPr>
          <w:p w:rsidR="00D4692E" w:rsidRDefault="00D4692E" w:rsidP="00D20F18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Книга представляет собой обширное и разностороннее </w:t>
            </w:r>
            <w:proofErr w:type="gramStart"/>
            <w:r>
              <w:rPr>
                <w:rFonts w:ascii="Times New Roman" w:hAnsi="Times New Roman"/>
                <w:sz w:val="28"/>
              </w:rPr>
              <w:t>методическое исследование</w:t>
            </w:r>
            <w:proofErr w:type="gramEnd"/>
            <w:r>
              <w:rPr>
                <w:rFonts w:ascii="Times New Roman" w:hAnsi="Times New Roman"/>
                <w:sz w:val="28"/>
              </w:rPr>
              <w:t>, основанное на личном опыте авторов. Представлен материал по методологии, методике и практике исследовательской и проектной деятельности школьников, дан обзор научно-практических юношеских конференций, анализ ошибок при руководстве и оформлении работ. Пособие содержит рекомендации общего характера</w:t>
            </w:r>
          </w:p>
        </w:tc>
      </w:tr>
      <w:tr w:rsidR="004C661F" w:rsidRPr="008B2F6B" w:rsidTr="00FE2907">
        <w:tc>
          <w:tcPr>
            <w:tcW w:w="534" w:type="dxa"/>
          </w:tcPr>
          <w:p w:rsidR="004C661F" w:rsidRPr="00DF4386" w:rsidRDefault="004C661F" w:rsidP="00D20F18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4C661F" w:rsidRDefault="004C661F" w:rsidP="00D20F18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Как проектировать универсальные учебные действия в начальной школе. От действия к мысли: пособие для учителя / А.Г. Осмолов, Г.В. </w:t>
            </w:r>
            <w:proofErr w:type="spellStart"/>
            <w:r>
              <w:rPr>
                <w:rFonts w:ascii="Times New Roman" w:hAnsi="Times New Roman"/>
                <w:sz w:val="28"/>
              </w:rPr>
              <w:t>Бурменская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И.А. Володарская и др.; под ред. А.Г. </w:t>
            </w:r>
            <w:proofErr w:type="spellStart"/>
            <w:r>
              <w:rPr>
                <w:rFonts w:ascii="Times New Roman" w:hAnsi="Times New Roman"/>
                <w:sz w:val="28"/>
              </w:rPr>
              <w:t>Асмолова</w:t>
            </w:r>
            <w:proofErr w:type="spellEnd"/>
            <w:r>
              <w:rPr>
                <w:rFonts w:ascii="Times New Roman" w:hAnsi="Times New Roman"/>
                <w:sz w:val="28"/>
              </w:rPr>
              <w:t>. – 3-е изд. – М.: Просвещение, 2011. – 152 с.: ил.</w:t>
            </w:r>
          </w:p>
        </w:tc>
        <w:tc>
          <w:tcPr>
            <w:tcW w:w="4643" w:type="dxa"/>
          </w:tcPr>
          <w:p w:rsidR="004C661F" w:rsidRDefault="004C661F" w:rsidP="00D20F18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пособии раскрываются виды и возрастные особенности развития универсальных учебных действий</w:t>
            </w:r>
            <w:r w:rsidR="00A23405">
              <w:rPr>
                <w:rFonts w:ascii="Times New Roman" w:hAnsi="Times New Roman"/>
                <w:sz w:val="28"/>
              </w:rPr>
              <w:t xml:space="preserve"> у младших школьников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D20F18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Pr="002D4340" w:rsidRDefault="00D4692E" w:rsidP="00D20F18">
            <w:pPr>
              <w:spacing w:line="280" w:lineRule="exact"/>
              <w:jc w:val="both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</w:rPr>
              <w:t xml:space="preserve">Кружок «Юный исследователь» 1 класс / авт.-сост. Е.Н. </w:t>
            </w:r>
            <w:proofErr w:type="spellStart"/>
            <w:r>
              <w:rPr>
                <w:rFonts w:ascii="Times New Roman" w:hAnsi="Times New Roman"/>
                <w:sz w:val="28"/>
              </w:rPr>
              <w:t>Баштык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sz w:val="28"/>
              </w:rPr>
              <w:t>Самаль</w:t>
            </w:r>
            <w:proofErr w:type="spellEnd"/>
            <w:r>
              <w:rPr>
                <w:rFonts w:ascii="Times New Roman" w:hAnsi="Times New Roman"/>
                <w:sz w:val="28"/>
              </w:rPr>
              <w:t>. – Приложение к журналу «Пачатковае навучанне: сям'я, дзіцячы сад, школа»</w:t>
            </w:r>
            <w:r>
              <w:rPr>
                <w:rFonts w:ascii="Times New Roman" w:hAnsi="Times New Roman"/>
                <w:sz w:val="28"/>
                <w:lang w:val="be-BY"/>
              </w:rPr>
              <w:t xml:space="preserve">, октябрь, 2013. – 78 </w:t>
            </w:r>
            <w:proofErr w:type="gramStart"/>
            <w:r>
              <w:rPr>
                <w:rFonts w:ascii="Times New Roman" w:hAnsi="Times New Roman"/>
                <w:sz w:val="28"/>
                <w:lang w:val="be-BY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lang w:val="be-BY"/>
              </w:rPr>
              <w:t xml:space="preserve">. (Школа </w:t>
            </w:r>
            <w:r>
              <w:rPr>
                <w:rFonts w:ascii="Times New Roman" w:hAnsi="Times New Roman"/>
                <w:sz w:val="28"/>
                <w:lang w:val="be-BY"/>
              </w:rPr>
              <w:lastRenderedPageBreak/>
              <w:t>педагогического мастерства №4)</w:t>
            </w:r>
          </w:p>
        </w:tc>
        <w:tc>
          <w:tcPr>
            <w:tcW w:w="4643" w:type="dxa"/>
          </w:tcPr>
          <w:p w:rsidR="00D4692E" w:rsidRPr="002D4340" w:rsidRDefault="00D4692E" w:rsidP="00D20F18">
            <w:pPr>
              <w:spacing w:line="280" w:lineRule="exact"/>
              <w:jc w:val="both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lastRenderedPageBreak/>
              <w:t xml:space="preserve">В пособии представлено календарно-тематическое планирование и разработки занятий кружка </w:t>
            </w:r>
            <w:r>
              <w:rPr>
                <w:rFonts w:ascii="Times New Roman" w:hAnsi="Times New Roman"/>
                <w:sz w:val="28"/>
              </w:rPr>
              <w:t>«Юный исследователь»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D20F18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Pr="002D4340" w:rsidRDefault="00D4692E" w:rsidP="002D4340">
            <w:pPr>
              <w:spacing w:line="280" w:lineRule="exact"/>
              <w:jc w:val="both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</w:rPr>
              <w:t xml:space="preserve">Кружок «Юный исследователь» 2 класс / авт.-сост. Е.Н. </w:t>
            </w:r>
            <w:proofErr w:type="spellStart"/>
            <w:r>
              <w:rPr>
                <w:rFonts w:ascii="Times New Roman" w:hAnsi="Times New Roman"/>
                <w:sz w:val="28"/>
              </w:rPr>
              <w:t>Баштык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sz w:val="28"/>
              </w:rPr>
              <w:t>Самаль</w:t>
            </w:r>
            <w:proofErr w:type="spellEnd"/>
            <w:r>
              <w:rPr>
                <w:rFonts w:ascii="Times New Roman" w:hAnsi="Times New Roman"/>
                <w:sz w:val="28"/>
              </w:rPr>
              <w:t>. – Приложение к журналу «Пачатковае навучанне: сям'я, дзіцячы сад, школа»</w:t>
            </w:r>
            <w:r>
              <w:rPr>
                <w:rFonts w:ascii="Times New Roman" w:hAnsi="Times New Roman"/>
                <w:sz w:val="28"/>
                <w:lang w:val="be-BY"/>
              </w:rPr>
              <w:t xml:space="preserve">, ноябрь, 2013. – 102 </w:t>
            </w:r>
            <w:proofErr w:type="gramStart"/>
            <w:r>
              <w:rPr>
                <w:rFonts w:ascii="Times New Roman" w:hAnsi="Times New Roman"/>
                <w:sz w:val="28"/>
                <w:lang w:val="be-BY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lang w:val="be-BY"/>
              </w:rPr>
              <w:t>. (Школа педагогического мастерства №5)</w:t>
            </w:r>
          </w:p>
        </w:tc>
        <w:tc>
          <w:tcPr>
            <w:tcW w:w="4643" w:type="dxa"/>
          </w:tcPr>
          <w:p w:rsidR="00D4692E" w:rsidRPr="002D4340" w:rsidRDefault="00D4692E" w:rsidP="00F35548">
            <w:pPr>
              <w:spacing w:line="280" w:lineRule="exact"/>
              <w:jc w:val="both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 xml:space="preserve">В пособии представлено календарно-тематическое планирование и разработки занятий кружка </w:t>
            </w:r>
            <w:r>
              <w:rPr>
                <w:rFonts w:ascii="Times New Roman" w:hAnsi="Times New Roman"/>
                <w:sz w:val="28"/>
              </w:rPr>
              <w:t>«Юный исследователь»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D20F18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Pr="002D4340" w:rsidRDefault="00D4692E" w:rsidP="001674EB">
            <w:pPr>
              <w:spacing w:line="280" w:lineRule="exact"/>
              <w:jc w:val="both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</w:rPr>
              <w:t xml:space="preserve">Кружок «Юный исследователь» 3 класс / авт.-сост. Е.Н. </w:t>
            </w:r>
            <w:proofErr w:type="spellStart"/>
            <w:r>
              <w:rPr>
                <w:rFonts w:ascii="Times New Roman" w:hAnsi="Times New Roman"/>
                <w:sz w:val="28"/>
              </w:rPr>
              <w:t>Баштык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sz w:val="28"/>
              </w:rPr>
              <w:t>Самаль</w:t>
            </w:r>
            <w:proofErr w:type="spellEnd"/>
            <w:r>
              <w:rPr>
                <w:rFonts w:ascii="Times New Roman" w:hAnsi="Times New Roman"/>
                <w:sz w:val="28"/>
              </w:rPr>
              <w:t>. – Приложение к журналу «Пачатковае навучанне: сям'я, дзіцячы сад, школа»</w:t>
            </w:r>
            <w:r>
              <w:rPr>
                <w:rFonts w:ascii="Times New Roman" w:hAnsi="Times New Roman"/>
                <w:sz w:val="28"/>
                <w:lang w:val="be-BY"/>
              </w:rPr>
              <w:t xml:space="preserve">, февраль, 2014. – 78 </w:t>
            </w:r>
            <w:proofErr w:type="gramStart"/>
            <w:r>
              <w:rPr>
                <w:rFonts w:ascii="Times New Roman" w:hAnsi="Times New Roman"/>
                <w:sz w:val="28"/>
                <w:lang w:val="be-BY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lang w:val="be-BY"/>
              </w:rPr>
              <w:t>. (Школа педагогического мастерства №1)</w:t>
            </w:r>
          </w:p>
        </w:tc>
        <w:tc>
          <w:tcPr>
            <w:tcW w:w="4643" w:type="dxa"/>
          </w:tcPr>
          <w:p w:rsidR="00D4692E" w:rsidRPr="002D4340" w:rsidRDefault="00D4692E" w:rsidP="00F35548">
            <w:pPr>
              <w:spacing w:line="280" w:lineRule="exact"/>
              <w:jc w:val="both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 xml:space="preserve">В пособии представлено календарно-тематическое планирование и разработки занятий кружка </w:t>
            </w:r>
            <w:r>
              <w:rPr>
                <w:rFonts w:ascii="Times New Roman" w:hAnsi="Times New Roman"/>
                <w:sz w:val="28"/>
              </w:rPr>
              <w:t>«Юный исследователь»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D20F18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Pr="002D4340" w:rsidRDefault="00D4692E" w:rsidP="001674EB">
            <w:pPr>
              <w:spacing w:line="280" w:lineRule="exact"/>
              <w:jc w:val="both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</w:rPr>
              <w:t xml:space="preserve">Кружок «Юный исследователь» 4 класс / авт.-сост. Е.Н. </w:t>
            </w:r>
            <w:proofErr w:type="spellStart"/>
            <w:r>
              <w:rPr>
                <w:rFonts w:ascii="Times New Roman" w:hAnsi="Times New Roman"/>
                <w:sz w:val="28"/>
              </w:rPr>
              <w:t>Баштык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sz w:val="28"/>
              </w:rPr>
              <w:t>Самаль</w:t>
            </w:r>
            <w:proofErr w:type="spellEnd"/>
            <w:r>
              <w:rPr>
                <w:rFonts w:ascii="Times New Roman" w:hAnsi="Times New Roman"/>
                <w:sz w:val="28"/>
              </w:rPr>
              <w:t>. – Приложение к журналу «Пачатковае навучанне: сям'я, дзіцячы сад, школа»</w:t>
            </w:r>
            <w:r>
              <w:rPr>
                <w:rFonts w:ascii="Times New Roman" w:hAnsi="Times New Roman"/>
                <w:sz w:val="28"/>
                <w:lang w:val="be-BY"/>
              </w:rPr>
              <w:t xml:space="preserve">, май, 2014. – 78 </w:t>
            </w:r>
            <w:proofErr w:type="gramStart"/>
            <w:r>
              <w:rPr>
                <w:rFonts w:ascii="Times New Roman" w:hAnsi="Times New Roman"/>
                <w:sz w:val="28"/>
                <w:lang w:val="be-BY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lang w:val="be-BY"/>
              </w:rPr>
              <w:t>. (Школа педагогического мастерства №7)</w:t>
            </w:r>
          </w:p>
        </w:tc>
        <w:tc>
          <w:tcPr>
            <w:tcW w:w="4643" w:type="dxa"/>
          </w:tcPr>
          <w:p w:rsidR="00D4692E" w:rsidRPr="002D4340" w:rsidRDefault="00D4692E" w:rsidP="00F35548">
            <w:pPr>
              <w:spacing w:line="280" w:lineRule="exact"/>
              <w:jc w:val="both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 xml:space="preserve">В пособии представлено календарно-тематическое планирование и разработки занятий кружка </w:t>
            </w:r>
            <w:r>
              <w:rPr>
                <w:rFonts w:ascii="Times New Roman" w:hAnsi="Times New Roman"/>
                <w:sz w:val="28"/>
              </w:rPr>
              <w:t>«Юный исследователь»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270A60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Default="00D4692E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опытно-экспериментальной деятельности детей 2-7 лет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тематическое планирование, рекомендации, конспекты занятий / авт.-сост. Е.А. Мартынова, И.М. Сучкова. – Изд. 2-е. – Волгоград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Учитель, 2015. – 333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43" w:type="dxa"/>
          </w:tcPr>
          <w:p w:rsidR="00D4692E" w:rsidRDefault="00D4692E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пособии даны наблюдения, экскурсии, элементарные опыты, исследования и эксперименты с предметами и материалами, игровые проблемные ситуации, способствующие активизации познавательной деятельности ребят, формированию эмоционально-ценностного отношения к природе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270A60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Default="00D4692E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Островская, А.А. Учебно-исследовательская деятельность младших школьников: рефлексивный практикум / А.А.Островская. Минск: ИВЦ Минфина, 2015. – 46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43" w:type="dxa"/>
          </w:tcPr>
          <w:p w:rsidR="00D4692E" w:rsidRDefault="00D4692E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пособии предложен готовый и систематизированный материал для методического и диагностического обеспечения учебно-исследовательской деятельности, направленной на развитие познавательных способностей младших школьников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270A60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Pr="002B35D9" w:rsidRDefault="00D4692E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Пархомчук</w:t>
            </w:r>
            <w:proofErr w:type="spellEnd"/>
            <w:r>
              <w:rPr>
                <w:rFonts w:ascii="Times New Roman" w:hAnsi="Times New Roman"/>
                <w:sz w:val="28"/>
              </w:rPr>
              <w:t>, Т.В. Клуб юных первооткрывателей : развиваем творческое мышление младших школьников: метод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особие для учителей учреждений общ. сред. образования с белорус. и рус. яз. обучения / Т.В. </w:t>
            </w:r>
            <w:proofErr w:type="spellStart"/>
            <w:r>
              <w:rPr>
                <w:rFonts w:ascii="Times New Roman" w:hAnsi="Times New Roman"/>
                <w:sz w:val="28"/>
              </w:rPr>
              <w:t>Пархомчук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Е.Г. </w:t>
            </w:r>
            <w:proofErr w:type="spellStart"/>
            <w:r>
              <w:rPr>
                <w:rFonts w:ascii="Times New Roman" w:hAnsi="Times New Roman"/>
                <w:sz w:val="28"/>
              </w:rPr>
              <w:t>Шумак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– Минск </w:t>
            </w:r>
            <w:proofErr w:type="gramStart"/>
            <w:r>
              <w:rPr>
                <w:rFonts w:ascii="Times New Roman" w:hAnsi="Times New Roman"/>
                <w:sz w:val="28"/>
              </w:rPr>
              <w:t>:</w:t>
            </w:r>
            <w:proofErr w:type="spellStart"/>
            <w:r>
              <w:rPr>
                <w:rFonts w:ascii="Times New Roman" w:hAnsi="Times New Roman"/>
                <w:sz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</w:rPr>
              <w:t>дукацыя</w:t>
            </w:r>
            <w:proofErr w:type="spellEnd"/>
            <w:r>
              <w:rPr>
                <w:rFonts w:ascii="Times New Roman" w:hAnsi="Times New Roman"/>
                <w:sz w:val="28"/>
                <w:lang w:val="be-BY"/>
              </w:rPr>
              <w:t>і выхаванне, 2013. – 80 с. : ил.</w:t>
            </w:r>
          </w:p>
        </w:tc>
        <w:tc>
          <w:tcPr>
            <w:tcW w:w="4643" w:type="dxa"/>
          </w:tcPr>
          <w:p w:rsidR="00D4692E" w:rsidRPr="002B35D9" w:rsidRDefault="00D4692E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В книге описаны 35 занятий с использованием безопасных экспериментов по химии, физике и биологии, а также развивающие игры для детей младшего школьного возраста</w:t>
            </w:r>
          </w:p>
        </w:tc>
      </w:tr>
      <w:tr w:rsidR="00362FF6" w:rsidRPr="00A87BEA" w:rsidTr="00FE2907">
        <w:tc>
          <w:tcPr>
            <w:tcW w:w="534" w:type="dxa"/>
          </w:tcPr>
          <w:p w:rsidR="00362FF6" w:rsidRPr="00516656" w:rsidRDefault="00362FF6" w:rsidP="00270A60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4394" w:type="dxa"/>
          </w:tcPr>
          <w:p w:rsidR="00362FF6" w:rsidRDefault="00362FF6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 xml:space="preserve"> Поливанова, К.Н. Проектная деятельность школьников: пособие для учителя / К.Н. </w:t>
            </w:r>
            <w:r>
              <w:rPr>
                <w:rFonts w:ascii="Times New Roman" w:hAnsi="Times New Roman"/>
                <w:sz w:val="28"/>
                <w:lang w:val="be-BY"/>
              </w:rPr>
              <w:lastRenderedPageBreak/>
              <w:t>Поливанова. – 2-е изд. – М.: Просвещение, 2011. – 192 с.</w:t>
            </w:r>
          </w:p>
        </w:tc>
        <w:tc>
          <w:tcPr>
            <w:tcW w:w="4643" w:type="dxa"/>
          </w:tcPr>
          <w:p w:rsidR="00362FF6" w:rsidRDefault="00362FF6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lastRenderedPageBreak/>
              <w:t>В книге излагается общая теория проектной деятельности</w:t>
            </w:r>
            <w:r w:rsidR="001A18EC">
              <w:rPr>
                <w:rFonts w:ascii="Times New Roman" w:hAnsi="Times New Roman"/>
                <w:sz w:val="28"/>
                <w:lang w:val="be-BY"/>
              </w:rPr>
              <w:t xml:space="preserve"> школьников: описана структура </w:t>
            </w:r>
            <w:r w:rsidR="001A18EC">
              <w:rPr>
                <w:rFonts w:ascii="Times New Roman" w:hAnsi="Times New Roman"/>
                <w:sz w:val="28"/>
                <w:lang w:val="be-BY"/>
              </w:rPr>
              <w:lastRenderedPageBreak/>
              <w:t>проектной деятельности, её отдельные этапы, отмечается роль проектов в учебной работе школьников в зависимомти от ступени образования и учебного предмета</w:t>
            </w:r>
          </w:p>
        </w:tc>
      </w:tr>
      <w:tr w:rsidR="00D4692E" w:rsidRPr="00A87BEA" w:rsidTr="00FE2907">
        <w:tc>
          <w:tcPr>
            <w:tcW w:w="534" w:type="dxa"/>
          </w:tcPr>
          <w:p w:rsidR="00D4692E" w:rsidRPr="00516656" w:rsidRDefault="00D4692E" w:rsidP="00270A60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4394" w:type="dxa"/>
          </w:tcPr>
          <w:p w:rsidR="00D4692E" w:rsidRDefault="00D4692E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Проектная деятельность младших школьников с использованием ИКТ / авт.-сост. Н.В.Федяинова, И.С. Хирьянова. – Волгоград : Учитель, 2014. – 175 с.</w:t>
            </w:r>
          </w:p>
        </w:tc>
        <w:tc>
          <w:tcPr>
            <w:tcW w:w="4643" w:type="dxa"/>
          </w:tcPr>
          <w:p w:rsidR="00D4692E" w:rsidRPr="00C00DA7" w:rsidRDefault="00D4692E" w:rsidP="00C00DA7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 xml:space="preserve">Пособие раскрывает организацию проектной деятельности с акцентами на применение средств информационных и коммуникационных технологий в работе над учебными проектами учащимися 1-4 классов. Примеры использования программного пакета </w:t>
            </w:r>
            <w:r>
              <w:rPr>
                <w:rFonts w:ascii="Times New Roman" w:hAnsi="Times New Roman"/>
                <w:sz w:val="28"/>
                <w:lang w:val="en-US"/>
              </w:rPr>
              <w:t>MSOffice</w:t>
            </w:r>
            <w:r w:rsidRPr="00C00DA7"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различных версий</w:t>
            </w:r>
            <w:r w:rsidRPr="00C00DA7"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 и алгоритмы их создания помогут педагогам в разработке методических, дидактических и организационных материалов, обеспечивающих инновационный подход к проектному обучению</w:t>
            </w:r>
          </w:p>
        </w:tc>
      </w:tr>
      <w:tr w:rsidR="00A23405" w:rsidRPr="00A87BEA" w:rsidTr="00FE2907">
        <w:tc>
          <w:tcPr>
            <w:tcW w:w="534" w:type="dxa"/>
          </w:tcPr>
          <w:p w:rsidR="00A23405" w:rsidRPr="00516656" w:rsidRDefault="00A23405" w:rsidP="00270A60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4394" w:type="dxa"/>
          </w:tcPr>
          <w:p w:rsidR="00A23405" w:rsidRPr="00A23405" w:rsidRDefault="00A23405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Проектные задачи для младших школьников: школа педагогического мастерства №14/ С.А. Аксючиц, О.В. Печёнова, Е.В. Книга, А.И. Варавко // Пачатковае навучанне: сям’я, дзіцячы сад, школа (приложение). – 2015. - №11. – С. 95</w:t>
            </w:r>
          </w:p>
        </w:tc>
        <w:tc>
          <w:tcPr>
            <w:tcW w:w="4643" w:type="dxa"/>
          </w:tcPr>
          <w:p w:rsidR="00A23405" w:rsidRDefault="00A23405" w:rsidP="00C00DA7">
            <w:pPr>
              <w:spacing w:line="280" w:lineRule="exact"/>
              <w:jc w:val="both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 xml:space="preserve">В приложении к журналу </w:t>
            </w:r>
            <w:r w:rsidR="00C722FC">
              <w:rPr>
                <w:rFonts w:ascii="Times New Roman" w:hAnsi="Times New Roman"/>
                <w:sz w:val="28"/>
                <w:lang w:val="be-BY"/>
              </w:rPr>
              <w:t>представлены разработки уроков решения проектных задач, мастер-класса для педагогов, желающих овладеть методикой проведения уроков решения проектных задач</w:t>
            </w:r>
          </w:p>
        </w:tc>
      </w:tr>
      <w:tr w:rsidR="001A18EC" w:rsidRPr="00A87BEA" w:rsidTr="00FE2907">
        <w:tc>
          <w:tcPr>
            <w:tcW w:w="534" w:type="dxa"/>
          </w:tcPr>
          <w:p w:rsidR="001A18EC" w:rsidRPr="00516656" w:rsidRDefault="001A18EC" w:rsidP="00270A60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4394" w:type="dxa"/>
          </w:tcPr>
          <w:p w:rsidR="001A18EC" w:rsidRDefault="001A18EC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Проектные задачи в начальной школе: пособие для учителя / А.Б. Воронцов, В.М. Заславский, С.В. Егоркина и др.; под ред А.Б. Воронцова. – 3-е изд. – М.: Просвещение, 2011</w:t>
            </w:r>
            <w:r w:rsidR="004C661F">
              <w:rPr>
                <w:rFonts w:ascii="Times New Roman" w:hAnsi="Times New Roman"/>
                <w:sz w:val="28"/>
                <w:lang w:val="be-BY"/>
              </w:rPr>
              <w:t>. – 176 с.</w:t>
            </w:r>
          </w:p>
        </w:tc>
        <w:tc>
          <w:tcPr>
            <w:tcW w:w="4643" w:type="dxa"/>
          </w:tcPr>
          <w:p w:rsidR="001A18EC" w:rsidRDefault="004C661F" w:rsidP="00C00DA7">
            <w:pPr>
              <w:spacing w:line="280" w:lineRule="exact"/>
              <w:jc w:val="both"/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Авторы представляют разработки и методику решения проектных задачна разных этапах обучения в начальной школе. Освоение творческих задач подготовит младших школьников к проектной деятельности в старших классах</w:t>
            </w:r>
          </w:p>
        </w:tc>
      </w:tr>
      <w:tr w:rsidR="00377BBF" w:rsidRPr="008B2F6B" w:rsidTr="00FE2907">
        <w:tc>
          <w:tcPr>
            <w:tcW w:w="534" w:type="dxa"/>
          </w:tcPr>
          <w:p w:rsidR="00377BBF" w:rsidRPr="00A87BEA" w:rsidRDefault="00377BBF" w:rsidP="00270A60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4394" w:type="dxa"/>
          </w:tcPr>
          <w:p w:rsidR="00377BBF" w:rsidRDefault="00377BBF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Савенков, А.И. Путь в </w:t>
            </w:r>
            <w:proofErr w:type="gramStart"/>
            <w:r>
              <w:rPr>
                <w:rFonts w:ascii="Times New Roman" w:hAnsi="Times New Roman"/>
                <w:sz w:val="28"/>
              </w:rPr>
              <w:t>неизведанное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: Развитие исследовательских способностей школьников: Методическое пособие для школьных психологов. – М.: Генезис, 2005. – 203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43" w:type="dxa"/>
          </w:tcPr>
          <w:p w:rsidR="00377BBF" w:rsidRDefault="00377BBF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Пособие содержит методический материал, предназначенный для развития исследовательских способностей школь</w:t>
            </w:r>
            <w:r w:rsidR="007458DA"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иков</w:t>
            </w:r>
          </w:p>
        </w:tc>
      </w:tr>
      <w:tr w:rsidR="000D5802" w:rsidRPr="008B2F6B" w:rsidTr="00FE2907">
        <w:tc>
          <w:tcPr>
            <w:tcW w:w="534" w:type="dxa"/>
          </w:tcPr>
          <w:p w:rsidR="000D5802" w:rsidRPr="00A87BEA" w:rsidRDefault="000D5802" w:rsidP="00270A60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4394" w:type="dxa"/>
          </w:tcPr>
          <w:p w:rsidR="000D5802" w:rsidRDefault="000D5802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Савенков, А.И. Путь к одарённости: исследоват</w:t>
            </w:r>
            <w:r w:rsidR="00ED6ED7">
              <w:rPr>
                <w:rFonts w:ascii="Times New Roman" w:hAnsi="Times New Roman"/>
                <w:sz w:val="28"/>
              </w:rPr>
              <w:t xml:space="preserve">ельское поведение дошкольников/ А.И. Савенков. </w:t>
            </w:r>
            <w:proofErr w:type="gramStart"/>
            <w:r w:rsidR="00ED6ED7">
              <w:rPr>
                <w:rFonts w:ascii="Times New Roman" w:hAnsi="Times New Roman"/>
                <w:sz w:val="28"/>
              </w:rPr>
              <w:t>–С</w:t>
            </w:r>
            <w:proofErr w:type="gramEnd"/>
            <w:r w:rsidR="00ED6ED7">
              <w:rPr>
                <w:rFonts w:ascii="Times New Roman" w:hAnsi="Times New Roman"/>
                <w:sz w:val="28"/>
              </w:rPr>
              <w:t>Пб.: Питер, 2004. – 272 с.: ил.</w:t>
            </w:r>
          </w:p>
        </w:tc>
        <w:tc>
          <w:tcPr>
            <w:tcW w:w="4643" w:type="dxa"/>
          </w:tcPr>
          <w:p w:rsidR="000D5802" w:rsidRDefault="00ED6ED7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книге рассматриваются вопросы развития у детей дошкольного возраста готовности и способности исследовать окружающий мир, изложены аспекты психологии исследовательского поведения, развития исследовательских способностей ребёнка</w:t>
            </w:r>
          </w:p>
        </w:tc>
      </w:tr>
      <w:tr w:rsidR="00D4692E" w:rsidRPr="008B2F6B" w:rsidTr="00C00529">
        <w:tc>
          <w:tcPr>
            <w:tcW w:w="9571" w:type="dxa"/>
            <w:gridSpan w:val="3"/>
          </w:tcPr>
          <w:p w:rsidR="00D4692E" w:rsidRPr="00A87BEA" w:rsidRDefault="00D4692E" w:rsidP="00270A60"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 w:rsidRPr="00B071C7">
              <w:rPr>
                <w:rFonts w:ascii="Times New Roman" w:hAnsi="Times New Roman"/>
                <w:b/>
                <w:i/>
                <w:sz w:val="28"/>
              </w:rPr>
              <w:lastRenderedPageBreak/>
              <w:t xml:space="preserve">Для </w:t>
            </w:r>
            <w:r>
              <w:rPr>
                <w:rFonts w:ascii="Times New Roman" w:hAnsi="Times New Roman"/>
                <w:b/>
                <w:i/>
                <w:sz w:val="28"/>
                <w:lang w:val="be-BY"/>
              </w:rPr>
              <w:t>учащихся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270A60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Pr="008B2F6B" w:rsidRDefault="00D4692E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Белько</w:t>
            </w:r>
            <w:proofErr w:type="spellEnd"/>
            <w:r>
              <w:rPr>
                <w:rFonts w:ascii="Times New Roman" w:hAnsi="Times New Roman"/>
                <w:sz w:val="28"/>
              </w:rPr>
              <w:t>, Е. Весёлые научные опыты. Увлекательные эксперименты в домашних условиях – СПб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</w:rPr>
              <w:t>Питер, 2015. – 64 с.: ил. – (Серия «Вы и ваш ребёнок»).</w:t>
            </w:r>
          </w:p>
        </w:tc>
        <w:tc>
          <w:tcPr>
            <w:tcW w:w="4643" w:type="dxa"/>
          </w:tcPr>
          <w:p w:rsidR="00D4692E" w:rsidRPr="008B2F6B" w:rsidRDefault="00D4692E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 книга просто и понятно расскажет детям об основных законах природы и материи на примере весёлых опытов. Пошаговая инструкция и понятные весёлые иллюстрации помогут разобраться в ходе процесса. В конце каждого опыта приведено доступное научное объяснение даже самых сложных физических процессов, задействованных в эксперименте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270A60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Pr="008B2F6B" w:rsidRDefault="00D4692E" w:rsidP="00F1018B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Белько</w:t>
            </w:r>
            <w:proofErr w:type="spellEnd"/>
            <w:r>
              <w:rPr>
                <w:rFonts w:ascii="Times New Roman" w:hAnsi="Times New Roman"/>
                <w:sz w:val="28"/>
              </w:rPr>
              <w:t>, Е. Весёлые научные опыты. Увлекательные эксперименты с растениями и солнечным светом – СПб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</w:rPr>
              <w:t>Питер, 2015. – 64 с.: ил. – (Серия «Вы и ваш ребёнок»).</w:t>
            </w:r>
          </w:p>
        </w:tc>
        <w:tc>
          <w:tcPr>
            <w:tcW w:w="4643" w:type="dxa"/>
          </w:tcPr>
          <w:p w:rsidR="00D4692E" w:rsidRPr="008B2F6B" w:rsidRDefault="00D4692E" w:rsidP="00F1018B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книге представлены любопытные эксперименты по физике, химии, биологии, которые можно провести в домашних условиях или на свежем воздухе. Каждый опыт содержит пошаговую инструкцию,  весёлую иллюстрацию, доступное научное объяснение 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270A60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Default="00D4692E" w:rsidP="00F1018B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Большая книга простых экспериментов для детей / пер. с фр. И.П. </w:t>
            </w:r>
            <w:proofErr w:type="spellStart"/>
            <w:r>
              <w:rPr>
                <w:rFonts w:ascii="Times New Roman" w:hAnsi="Times New Roman"/>
                <w:sz w:val="28"/>
              </w:rPr>
              <w:t>Лисачёвой</w:t>
            </w:r>
            <w:proofErr w:type="spellEnd"/>
            <w:r>
              <w:rPr>
                <w:rFonts w:ascii="Times New Roman" w:hAnsi="Times New Roman"/>
                <w:sz w:val="28"/>
              </w:rPr>
              <w:t>. – Москва: АСТ, 2015 – 128 с.: - ил.</w:t>
            </w:r>
          </w:p>
        </w:tc>
        <w:tc>
          <w:tcPr>
            <w:tcW w:w="4643" w:type="dxa"/>
          </w:tcPr>
          <w:p w:rsidR="00D4692E" w:rsidRDefault="00D4692E" w:rsidP="00F1018B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Книга помогает поставить опыты, удивить родителей и друзей, а также многое узнать об окружающем мире и законах природы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270A60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Default="00D4692E" w:rsidP="00B03201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Л.Л., </w:t>
            </w:r>
            <w:proofErr w:type="spellStart"/>
            <w:r>
              <w:rPr>
                <w:rFonts w:ascii="Times New Roman" w:hAnsi="Times New Roman"/>
                <w:sz w:val="28"/>
              </w:rPr>
              <w:t>Гупало</w:t>
            </w:r>
            <w:proofErr w:type="spellEnd"/>
            <w:r>
              <w:rPr>
                <w:rFonts w:ascii="Times New Roman" w:hAnsi="Times New Roman"/>
                <w:sz w:val="28"/>
              </w:rPr>
              <w:t>, Е.Ю. Я познаю мир: Восточные единоборства: Дет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э</w:t>
            </w:r>
            <w:proofErr w:type="gramEnd"/>
            <w:r>
              <w:rPr>
                <w:rFonts w:ascii="Times New Roman" w:hAnsi="Times New Roman"/>
                <w:sz w:val="28"/>
              </w:rPr>
              <w:t>нцикл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/ Л.Л. </w:t>
            </w:r>
            <w:proofErr w:type="spellStart"/>
            <w:r>
              <w:rPr>
                <w:rFonts w:ascii="Times New Roman" w:hAnsi="Times New Roman"/>
                <w:sz w:val="28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Е.Ю. </w:t>
            </w:r>
            <w:proofErr w:type="spellStart"/>
            <w:r>
              <w:rPr>
                <w:rFonts w:ascii="Times New Roman" w:hAnsi="Times New Roman"/>
                <w:sz w:val="28"/>
              </w:rPr>
              <w:t>Гупало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– М.: ООО «Издательство АСТ»: ООО «Издательство </w:t>
            </w:r>
            <w:proofErr w:type="spellStart"/>
            <w:r>
              <w:rPr>
                <w:rFonts w:ascii="Times New Roman" w:hAnsi="Times New Roman"/>
                <w:sz w:val="28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8"/>
              </w:rPr>
              <w:t>»: ЗАО НПП «Ермак», 2004. – 398 с.: ил.</w:t>
            </w:r>
          </w:p>
        </w:tc>
        <w:tc>
          <w:tcPr>
            <w:tcW w:w="4643" w:type="dxa"/>
          </w:tcPr>
          <w:p w:rsidR="00D4692E" w:rsidRDefault="00D4692E" w:rsidP="00F1018B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Энциклопедия знакомит с зарождением школы боевых искусств, помогает освоить первые упражнения, тем, кто мечтает освоить восточные единоборства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270A60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Default="00D4692E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Ван </w:t>
            </w:r>
            <w:proofErr w:type="spellStart"/>
            <w:r>
              <w:rPr>
                <w:rFonts w:ascii="Times New Roman" w:hAnsi="Times New Roman"/>
                <w:sz w:val="28"/>
              </w:rPr>
              <w:t>Брюгген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</w:rPr>
              <w:t>М.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Почему собака лает и ещё 100 ответов на детские «почему» про собак. 4+. - СПб.: Питер, 2015. – 64 с.: ил. – (Серия «Вы и ваш ребёнок»).</w:t>
            </w:r>
          </w:p>
        </w:tc>
        <w:tc>
          <w:tcPr>
            <w:tcW w:w="4643" w:type="dxa"/>
          </w:tcPr>
          <w:p w:rsidR="00D4692E" w:rsidRDefault="00D4692E" w:rsidP="00016922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Данная книга исчерпывающий гид по всем детским «почему» о собаках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270A60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Default="00D4692E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Волховская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</w:rPr>
              <w:t>А.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Почему </w:t>
            </w:r>
            <w:proofErr w:type="spellStart"/>
            <w:r>
              <w:rPr>
                <w:rFonts w:ascii="Times New Roman" w:hAnsi="Times New Roman"/>
                <w:sz w:val="28"/>
              </w:rPr>
              <w:t>Мона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Лиза улыбается? И ещё 100 детских «почему» про искусство и художников. 6+. - СПб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</w:rPr>
              <w:t>Питер, 2015. – 64 с.: ил. – (Серия «Вы и ваш ребёнок»).</w:t>
            </w:r>
          </w:p>
        </w:tc>
        <w:tc>
          <w:tcPr>
            <w:tcW w:w="4643" w:type="dxa"/>
          </w:tcPr>
          <w:p w:rsidR="00D4692E" w:rsidRDefault="00D4692E" w:rsidP="00016922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 книга – часть удивительного путешествия в страну искусства и родилась она из ответов на многочисленные детские «почему»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270A60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Default="00D4692E" w:rsidP="00DE04A4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Горбунова, М.Б. Факультативные занятия. Мы познаём мир, или Что? Зачем? Почему? : рабочая тетрадь: 1 класс : пособие для учащихся учреждений общ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ред. образования с рус. яз. обучения / М.Б. Горбунова. – Минск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Аверсэв, 2015. – 23 с.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ил.</w:t>
            </w:r>
          </w:p>
        </w:tc>
        <w:tc>
          <w:tcPr>
            <w:tcW w:w="4643" w:type="dxa"/>
          </w:tcPr>
          <w:p w:rsidR="00D4692E" w:rsidRDefault="00D4692E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Пособие включает задания, которые направлены на развитие ключевых исследовательских умений: видеть проблемы, задавать вопросы, выдвигать гипотезы, наблюдать, выполнять измерения, сравнивать, проводить эксперименты, делать выводы, представлять результаты </w:t>
            </w:r>
            <w:r>
              <w:rPr>
                <w:rFonts w:ascii="Times New Roman" w:hAnsi="Times New Roman"/>
                <w:sz w:val="28"/>
              </w:rPr>
              <w:lastRenderedPageBreak/>
              <w:t>своего труда окружающим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270A60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Default="00D4692E" w:rsidP="00DE04A4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Горбунова, М.Б. Факультативные занятия. Мы познаём мир, или Что? Зачем? Почему? : рабочая тетрадь: 2 класс : пособие для учащихся учреждений общ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ред. образования с рус. яз. обучения / М.Б. Горбунова. – Минск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Аверсэв, 2015. – 24 с.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ил.</w:t>
            </w:r>
          </w:p>
        </w:tc>
        <w:tc>
          <w:tcPr>
            <w:tcW w:w="4643" w:type="dxa"/>
          </w:tcPr>
          <w:p w:rsidR="00D4692E" w:rsidRDefault="00D4692E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Пособие включает задания, которые направлены на развитие ключевых исследовательских умений: видеть проблемы, задавать вопросы, выдвигать гипотезы, наблюдать, выполнять измерения, сравнивать, проводить эксперименты, делать выводы, представлять результаты своего труда окружающим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270A60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Default="00D4692E" w:rsidP="00651E41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Малов, В.И. Я познаю мир: Спорт: Дет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э</w:t>
            </w:r>
            <w:proofErr w:type="gramEnd"/>
            <w:r>
              <w:rPr>
                <w:rFonts w:ascii="Times New Roman" w:hAnsi="Times New Roman"/>
                <w:sz w:val="28"/>
              </w:rPr>
              <w:t>нцикл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/ В.И. Малов. – М.: ООО «Издательство АСТ»: ООО «Издательство </w:t>
            </w:r>
            <w:proofErr w:type="spellStart"/>
            <w:r>
              <w:rPr>
                <w:rFonts w:ascii="Times New Roman" w:hAnsi="Times New Roman"/>
                <w:sz w:val="28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8"/>
              </w:rPr>
              <w:t>», 2003. – 446 с.: ил.</w:t>
            </w:r>
          </w:p>
        </w:tc>
        <w:tc>
          <w:tcPr>
            <w:tcW w:w="4643" w:type="dxa"/>
          </w:tcPr>
          <w:p w:rsidR="00D4692E" w:rsidRDefault="00D4692E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Энциклопедия увлекательно рассказывает о зарождении современных видов спорта, об истории Олимпийских игр, о спортивных играх нашего времени, распространённых на всех континентах Земли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270A60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Default="00D4692E" w:rsidP="00DE04A4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Мельников, А.Г. Копилка тайн для маленьких почемучек / А.Г. Мерников. – Москва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АСТ, 2015. – 128 с.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ил. – (Моя копилка тайн)</w:t>
            </w:r>
          </w:p>
        </w:tc>
        <w:tc>
          <w:tcPr>
            <w:tcW w:w="4643" w:type="dxa"/>
          </w:tcPr>
          <w:p w:rsidR="00D4692E" w:rsidRDefault="00D4692E" w:rsidP="00270A60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книге любознательные почемучки смогут найти ответы на многочисленные вопросы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514613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Default="00D4692E" w:rsidP="00514613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Мельников, А.Г. Расскажи </w:t>
            </w:r>
            <w:proofErr w:type="gramStart"/>
            <w:r>
              <w:rPr>
                <w:rFonts w:ascii="Times New Roman" w:hAnsi="Times New Roman"/>
                <w:sz w:val="28"/>
              </w:rPr>
              <w:t>мне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почему / А.Г. Мерников. – Москва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АСТ, 2015. – 128 с.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ил. – (Моя копилка тайн)</w:t>
            </w:r>
          </w:p>
        </w:tc>
        <w:tc>
          <w:tcPr>
            <w:tcW w:w="4643" w:type="dxa"/>
          </w:tcPr>
          <w:p w:rsidR="00D4692E" w:rsidRDefault="00D4692E" w:rsidP="00514613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книге любознательные почемучки смогут найти ответы на многочисленные вопросы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514613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Pr="00F9296A" w:rsidRDefault="00D4692E" w:rsidP="00F9296A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 w:rsidRPr="00F9296A">
              <w:rPr>
                <w:rFonts w:ascii="Times New Roman" w:hAnsi="Times New Roman"/>
                <w:sz w:val="28"/>
              </w:rPr>
              <w:t>Мир техники</w:t>
            </w:r>
            <w:r>
              <w:rPr>
                <w:rFonts w:ascii="Times New Roman" w:hAnsi="Times New Roman"/>
                <w:sz w:val="28"/>
              </w:rPr>
              <w:t>: энциклопедия для умников и умниц</w:t>
            </w:r>
            <w:r w:rsidRPr="00F9296A">
              <w:rPr>
                <w:rFonts w:ascii="Times New Roman" w:hAnsi="Times New Roman"/>
                <w:sz w:val="28"/>
              </w:rPr>
              <w:t xml:space="preserve"> / пер. </w:t>
            </w:r>
            <w:r>
              <w:rPr>
                <w:rFonts w:ascii="Times New Roman" w:hAnsi="Times New Roman"/>
                <w:sz w:val="28"/>
              </w:rPr>
              <w:t xml:space="preserve">с англ. Т. </w:t>
            </w:r>
            <w:proofErr w:type="spellStart"/>
            <w:r>
              <w:rPr>
                <w:rFonts w:ascii="Times New Roman" w:hAnsi="Times New Roman"/>
                <w:sz w:val="28"/>
              </w:rPr>
              <w:t>Покидаевой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  <w:r w:rsidRPr="00F9296A">
              <w:rPr>
                <w:rFonts w:ascii="Times New Roman" w:hAnsi="Times New Roman"/>
                <w:sz w:val="28"/>
              </w:rPr>
              <w:t>– Москва</w:t>
            </w:r>
            <w:proofErr w:type="gramStart"/>
            <w:r w:rsidRPr="00F9296A"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 w:rsidRPr="00F9296A">
              <w:rPr>
                <w:rFonts w:ascii="Times New Roman" w:hAnsi="Times New Roman"/>
                <w:sz w:val="28"/>
              </w:rPr>
              <w:t xml:space="preserve"> «Махаон», 2012. – 32 с.: ил. </w:t>
            </w:r>
          </w:p>
        </w:tc>
        <w:tc>
          <w:tcPr>
            <w:tcW w:w="4643" w:type="dxa"/>
          </w:tcPr>
          <w:p w:rsidR="00D4692E" w:rsidRDefault="00D4692E" w:rsidP="00514613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Данная энциклопедия в сочетании с весёлыми иллюстрациями поможет ответить на многочисленные детские почему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514613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Default="00D4692E" w:rsidP="00514613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Мохначёва, Г.И. Готовимся к олимпиаде по математике. 2 класс. Тетрадь для победителя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2 ч. Ч.1 : пособие для учащихся учреждений общего среднего образования / Г.И. Мохначёва. – Мозырь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Белый ветер, 2015. -70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43" w:type="dxa"/>
          </w:tcPr>
          <w:p w:rsidR="00D4692E" w:rsidRDefault="00D4692E" w:rsidP="00514613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Издание содержит занимательные и нестандартные задания (ребусы, головоломки, логические задачи, задачи на смекалку), способствующие повышению уровню математического развития учащихся, расширению кругозора; развитию логического мышления, памяти, внимания, воображения, творческих способностей</w:t>
            </w:r>
            <w:proofErr w:type="gramEnd"/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514613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Default="00D4692E" w:rsidP="00514613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Мохначёва, Г.И. Готовимся к олимпиаде по математике. 2 класс. Тетрадь для победителя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2 ч. Ч.2 : пособие для учащихся учреждений общего среднего образования / Г.И. Мохначёва. – Мозырь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Белый ветер, 2015. -70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43" w:type="dxa"/>
          </w:tcPr>
          <w:p w:rsidR="00D4692E" w:rsidRDefault="00D4692E" w:rsidP="00514613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Издание содержит занимательные и нестандартные задания (ребусы, головоломки, логические задачи, задачи на смекалку), способствующие повышению уровню математического развития учащихся, расширению кругозора; развитию логического мышления, памяти, внимания, воображения, творческих способностей</w:t>
            </w:r>
            <w:proofErr w:type="gramEnd"/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514613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Default="00D4692E" w:rsidP="00514613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Мохначёва, Г.И. Готовимся к олимпиаде по русскому языку. 3 </w:t>
            </w:r>
            <w:r>
              <w:rPr>
                <w:rFonts w:ascii="Times New Roman" w:hAnsi="Times New Roman"/>
                <w:sz w:val="28"/>
              </w:rPr>
              <w:lastRenderedPageBreak/>
              <w:t>класс. Тетрадь для победителя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пособие для учащихся учреждений общего среднего образования / Г.И. Мохначёва. – Мозырь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Белый ветер, 2014. -94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43" w:type="dxa"/>
          </w:tcPr>
          <w:p w:rsidR="00D4692E" w:rsidRDefault="00D4692E" w:rsidP="00514613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Издание содержит достаточное количество материала, </w:t>
            </w:r>
            <w:r>
              <w:rPr>
                <w:rFonts w:ascii="Times New Roman" w:hAnsi="Times New Roman"/>
                <w:sz w:val="28"/>
              </w:rPr>
              <w:lastRenderedPageBreak/>
              <w:t>способствующего развитию интереса учащихся к предмету, к учению (тексты о животных, об окружающей среде; задания, ориентированные на поиск по образцу либо на творческое решение проблемного вопроса). Упражнения носят занимательный характер в сочетании с научностью изложения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514613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Default="00D4692E" w:rsidP="00514613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Олейник, О.В., </w:t>
            </w:r>
            <w:proofErr w:type="spellStart"/>
            <w:r>
              <w:rPr>
                <w:rFonts w:ascii="Times New Roman" w:hAnsi="Times New Roman"/>
                <w:sz w:val="28"/>
              </w:rPr>
              <w:t>Кабанюк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Л.П., </w:t>
            </w:r>
            <w:proofErr w:type="spellStart"/>
            <w:r>
              <w:rPr>
                <w:rFonts w:ascii="Times New Roman" w:hAnsi="Times New Roman"/>
                <w:sz w:val="28"/>
              </w:rPr>
              <w:t>Яцко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С.М. Проектная деятельность по русскому языку: рабочая тетрадь. 3 класс. – М.: ВАКО, 2014. – 96 с.</w:t>
            </w:r>
          </w:p>
        </w:tc>
        <w:tc>
          <w:tcPr>
            <w:tcW w:w="4643" w:type="dxa"/>
          </w:tcPr>
          <w:p w:rsidR="00D4692E" w:rsidRDefault="00D4692E" w:rsidP="00514613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Пособие позволяет осуществлять проектную деятельность, осваивать разные способы поиска материала и решения проблем, проводить исследования, делать выводы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.; </w:t>
            </w:r>
            <w:proofErr w:type="gramEnd"/>
            <w:r>
              <w:rPr>
                <w:rFonts w:ascii="Times New Roman" w:hAnsi="Times New Roman"/>
                <w:sz w:val="28"/>
              </w:rPr>
              <w:t>способствует развитию самостоятельности, любознательности, творческой активности</w:t>
            </w:r>
          </w:p>
        </w:tc>
      </w:tr>
      <w:tr w:rsidR="00D4692E" w:rsidRPr="008B2F6B" w:rsidTr="00FE2907">
        <w:tc>
          <w:tcPr>
            <w:tcW w:w="534" w:type="dxa"/>
          </w:tcPr>
          <w:p w:rsidR="00D4692E" w:rsidRPr="00DF4386" w:rsidRDefault="00D4692E" w:rsidP="00514613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D4692E" w:rsidRDefault="00D4692E" w:rsidP="00514613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Ромодина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М., </w:t>
            </w:r>
            <w:proofErr w:type="spellStart"/>
            <w:r>
              <w:rPr>
                <w:rFonts w:ascii="Times New Roman" w:hAnsi="Times New Roman"/>
                <w:sz w:val="28"/>
              </w:rPr>
              <w:t>Ромодин</w:t>
            </w:r>
            <w:proofErr w:type="spellEnd"/>
            <w:r>
              <w:rPr>
                <w:rFonts w:ascii="Times New Roman" w:hAnsi="Times New Roman"/>
                <w:sz w:val="28"/>
              </w:rPr>
              <w:t>, В. 100 опытов, фокусов, экспериментов и удивительных фактов. Почему ветер дует, сердце стучит, а ботинки летают? 6+. -  СПб. : Питер, 2015. – 224 с.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ил. - (Серия «Вы и ваш ребёнок»).</w:t>
            </w:r>
          </w:p>
        </w:tc>
        <w:tc>
          <w:tcPr>
            <w:tcW w:w="4643" w:type="dxa"/>
          </w:tcPr>
          <w:p w:rsidR="00D4692E" w:rsidRDefault="00D4692E" w:rsidP="00514613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 книга даёт ответы на десятки «почему» и делает ребят настоящими исследователями</w:t>
            </w:r>
          </w:p>
        </w:tc>
      </w:tr>
      <w:tr w:rsidR="00FE6F95" w:rsidRPr="008B2F6B" w:rsidTr="00FE2907">
        <w:tc>
          <w:tcPr>
            <w:tcW w:w="534" w:type="dxa"/>
          </w:tcPr>
          <w:p w:rsidR="00FE6F95" w:rsidRPr="00DF4386" w:rsidRDefault="00FE6F95" w:rsidP="00FE6F95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FE6F95" w:rsidRDefault="00FE6F95" w:rsidP="00FE6F95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Савенков, А.И. Путь в </w:t>
            </w:r>
            <w:proofErr w:type="gramStart"/>
            <w:r>
              <w:rPr>
                <w:rFonts w:ascii="Times New Roman" w:hAnsi="Times New Roman"/>
                <w:sz w:val="28"/>
              </w:rPr>
              <w:t>неизведанное</w:t>
            </w:r>
            <w:proofErr w:type="gramEnd"/>
            <w:r>
              <w:rPr>
                <w:rFonts w:ascii="Times New Roman" w:hAnsi="Times New Roman"/>
                <w:sz w:val="28"/>
              </w:rPr>
              <w:t>: Как развивать свои исследовательские способности.</w:t>
            </w:r>
            <w:r w:rsidR="0071571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Учебник-тетрадь для учащихся средней школы. – М.: Генезис, 2005. – 95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43" w:type="dxa"/>
          </w:tcPr>
          <w:p w:rsidR="00FE6F95" w:rsidRDefault="00FE6F95" w:rsidP="00FE6F95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учебнике-тетради содержатся материалы, помогающие учащимся проводить собственные исследования и реализовывать свои проекты: представлен алгоритм действий от выбора темы до подготовки к ответам на вопросы при защите работы </w:t>
            </w:r>
          </w:p>
        </w:tc>
      </w:tr>
      <w:tr w:rsidR="00FE6F95" w:rsidRPr="008B2F6B" w:rsidTr="00FE2907">
        <w:tc>
          <w:tcPr>
            <w:tcW w:w="534" w:type="dxa"/>
          </w:tcPr>
          <w:p w:rsidR="00FE6F95" w:rsidRPr="00DF4386" w:rsidRDefault="00FE6F95" w:rsidP="00FE6F95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FE6F95" w:rsidRPr="00D106C3" w:rsidRDefault="00FE6F95" w:rsidP="00FE6F95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Тит, Т. Поучительные забавы, или Занимательные опыты и фокусы / Том Тит. – Харьков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Книжный Клуб «Клуб Семейного Досуга»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Белгород : ООО Клуб «Клуб </w:t>
            </w:r>
            <w:r>
              <w:rPr>
                <w:rFonts w:ascii="Times New Roman" w:hAnsi="Times New Roman"/>
                <w:sz w:val="28"/>
                <w:lang w:val="be-BY"/>
              </w:rPr>
              <w:t>“</w:t>
            </w:r>
            <w:r>
              <w:rPr>
                <w:rFonts w:ascii="Times New Roman" w:hAnsi="Times New Roman"/>
                <w:sz w:val="28"/>
              </w:rPr>
              <w:t>Семейного Досуга</w:t>
            </w:r>
            <w:r>
              <w:rPr>
                <w:rFonts w:ascii="Times New Roman" w:hAnsi="Times New Roman"/>
                <w:sz w:val="28"/>
                <w:lang w:val="be-BY"/>
              </w:rPr>
              <w:t>”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  <w:lang w:val="be-BY"/>
              </w:rPr>
              <w:t>, 2013. – 160 с.: ил.</w:t>
            </w:r>
          </w:p>
        </w:tc>
        <w:tc>
          <w:tcPr>
            <w:tcW w:w="4643" w:type="dxa"/>
          </w:tcPr>
          <w:p w:rsidR="00FE6F95" w:rsidRDefault="00FE6F95" w:rsidP="00FE6F95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книге описаны интересные физические опыты и фокусы Тома Тита, которые можно продемонстрировать с помощью подручных материалов, следуя подробным инструкциям: разрезать на лету грушу, определить центр Франции, выйти сухим из воды и др.</w:t>
            </w:r>
          </w:p>
        </w:tc>
      </w:tr>
      <w:tr w:rsidR="00FE6F95" w:rsidRPr="008B2F6B" w:rsidTr="00FE2907">
        <w:tc>
          <w:tcPr>
            <w:tcW w:w="534" w:type="dxa"/>
          </w:tcPr>
          <w:p w:rsidR="00FE6F95" w:rsidRPr="00DF4386" w:rsidRDefault="00FE6F95" w:rsidP="00FE6F95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FE6F95" w:rsidRDefault="00FE6F95" w:rsidP="00FE6F95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Трафимова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Г.В. Человек и мир. 2 класс. О чём в учебнике не прочитаешь: пословицы, загадки, интересные факты / </w:t>
            </w:r>
            <w:proofErr w:type="spellStart"/>
            <w:r>
              <w:rPr>
                <w:rFonts w:ascii="Times New Roman" w:hAnsi="Times New Roman"/>
                <w:sz w:val="28"/>
              </w:rPr>
              <w:t>Г.В.Трафимова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С.А.Трафимов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М.С.Даниленко. – 2-е изд., </w:t>
            </w:r>
            <w:proofErr w:type="spellStart"/>
            <w:r>
              <w:rPr>
                <w:rFonts w:ascii="Times New Roman" w:hAnsi="Times New Roman"/>
                <w:sz w:val="28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8"/>
              </w:rPr>
              <w:t>. – Минск: Аверсэв, 2015. – 223 с.: ил.</w:t>
            </w:r>
          </w:p>
        </w:tc>
        <w:tc>
          <w:tcPr>
            <w:tcW w:w="4643" w:type="dxa"/>
          </w:tcPr>
          <w:p w:rsidR="00FE6F95" w:rsidRDefault="00FE6F95" w:rsidP="00FE6F95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Пособие соответствует программе и представляет собой тематический сборник пословиц, загадок, ребусов, занимательных вопросов и интересных фактов, что расширяет кругозор учащихся и даёт возможность подготовить интересные сообщения для одноклассников, школьные стенгазеты и др.</w:t>
            </w:r>
          </w:p>
        </w:tc>
      </w:tr>
      <w:tr w:rsidR="00FE6F95" w:rsidRPr="008B2F6B" w:rsidTr="00402125">
        <w:tc>
          <w:tcPr>
            <w:tcW w:w="9571" w:type="dxa"/>
            <w:gridSpan w:val="3"/>
          </w:tcPr>
          <w:p w:rsidR="00FE6F95" w:rsidRPr="0089019D" w:rsidRDefault="00FE6F95" w:rsidP="00FE6F95"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 w:rsidRPr="00B071C7">
              <w:rPr>
                <w:rFonts w:ascii="Times New Roman" w:hAnsi="Times New Roman"/>
                <w:b/>
                <w:i/>
                <w:sz w:val="28"/>
              </w:rPr>
              <w:lastRenderedPageBreak/>
              <w:t>Для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родителей</w:t>
            </w:r>
          </w:p>
        </w:tc>
      </w:tr>
      <w:tr w:rsidR="00FE6F95" w:rsidRPr="008B2F6B" w:rsidTr="00FE2907">
        <w:tc>
          <w:tcPr>
            <w:tcW w:w="534" w:type="dxa"/>
          </w:tcPr>
          <w:p w:rsidR="00FE6F95" w:rsidRPr="00DF4386" w:rsidRDefault="00FE6F95" w:rsidP="00FE6F95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FE6F95" w:rsidRDefault="00FE6F95" w:rsidP="00FE6F95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Белько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Е. Весёлые научные опыты на свежем воздухе. 25 развивающих карточек – СПб.: Питер, 2015. – 25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.– (Серия «Вы и ваш ребёнок»).</w:t>
            </w:r>
          </w:p>
        </w:tc>
        <w:tc>
          <w:tcPr>
            <w:tcW w:w="4643" w:type="dxa"/>
          </w:tcPr>
          <w:p w:rsidR="00FE6F95" w:rsidRDefault="00FE6F95" w:rsidP="00FE6F95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комплекте из 25 карточек представлены любопытные эксперименты по физике, химии, биологии, которые можно провести на улице. На каждой карточке дано пошаговое описание опыта, научное объяснение и весёлая иллюстрация. Пособие предназначено для детей младшего школьного возраста</w:t>
            </w:r>
          </w:p>
        </w:tc>
      </w:tr>
      <w:tr w:rsidR="00FE6F95" w:rsidRPr="008B2F6B" w:rsidTr="00FE2907">
        <w:tc>
          <w:tcPr>
            <w:tcW w:w="534" w:type="dxa"/>
          </w:tcPr>
          <w:p w:rsidR="00FE6F95" w:rsidRPr="00DF4386" w:rsidRDefault="00FE6F95" w:rsidP="00FE6F95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FE6F95" w:rsidRDefault="00FE6F95" w:rsidP="00FE6F95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Белько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Е. Весёлые научные опыты дома. 25 развивающих карточек – СПб.: Питер, 2015. – 25 </w:t>
            </w: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</w:rPr>
              <w:t>.– (Серия «Вы и ваш ребёнок»).</w:t>
            </w:r>
          </w:p>
        </w:tc>
        <w:tc>
          <w:tcPr>
            <w:tcW w:w="4643" w:type="dxa"/>
          </w:tcPr>
          <w:p w:rsidR="00FE6F95" w:rsidRDefault="00FE6F95" w:rsidP="00FE6F95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комплекте из 25 карточек представлены любопытные эксперименты по физике, химии, биологии, которые можно провести в домашних условиях без использования дорогостоящего оборудования и реактивов лишь с помощью подручных средств. На каждой карточке дано пошаговое описание опыта, научное объяснение и весёлая иллюстрация. Пособие предназначено для детей младшего школьного возраста</w:t>
            </w:r>
          </w:p>
        </w:tc>
      </w:tr>
      <w:tr w:rsidR="00FE6F95" w:rsidRPr="008B2F6B" w:rsidTr="00FE2907">
        <w:tc>
          <w:tcPr>
            <w:tcW w:w="534" w:type="dxa"/>
          </w:tcPr>
          <w:p w:rsidR="00FE6F95" w:rsidRPr="00DF4386" w:rsidRDefault="00FE6F95" w:rsidP="00FE6F95">
            <w:pPr>
              <w:pStyle w:val="a8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</w:tcPr>
          <w:p w:rsidR="00FE6F95" w:rsidRDefault="00FE6F95" w:rsidP="00FE6F95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Кюппер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А. Маленький садовник / пер. </w:t>
            </w:r>
            <w:proofErr w:type="spellStart"/>
            <w:r>
              <w:rPr>
                <w:rFonts w:ascii="Times New Roman" w:hAnsi="Times New Roman"/>
                <w:sz w:val="28"/>
              </w:rPr>
              <w:t>О.Кныш</w:t>
            </w:r>
            <w:proofErr w:type="spellEnd"/>
            <w:r>
              <w:rPr>
                <w:rFonts w:ascii="Times New Roman" w:hAnsi="Times New Roman"/>
                <w:sz w:val="28"/>
              </w:rPr>
              <w:t>. _ СПб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</w:rPr>
              <w:t>Питер, 2011. – 64 с.: ил.</w:t>
            </w:r>
          </w:p>
        </w:tc>
        <w:tc>
          <w:tcPr>
            <w:tcW w:w="4643" w:type="dxa"/>
          </w:tcPr>
          <w:p w:rsidR="00FE6F95" w:rsidRDefault="00FE6F95" w:rsidP="00FE6F95">
            <w:pPr>
              <w:spacing w:line="28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Книга поможет познакомить ребят с садоводством (выращиванием цветов, ягод, овощей, уходом за растениями, сбором урожая, ландшафтным дизайном), а также научить приготовлению интересных блюд из овощей и фруктов, выращенных самостоятельно</w:t>
            </w:r>
          </w:p>
        </w:tc>
      </w:tr>
    </w:tbl>
    <w:p w:rsidR="008B2F6B" w:rsidRPr="008B2F6B" w:rsidRDefault="008B2F6B" w:rsidP="008B2F6B">
      <w:pPr>
        <w:rPr>
          <w:rFonts w:ascii="Times New Roman" w:hAnsi="Times New Roman"/>
          <w:sz w:val="28"/>
        </w:rPr>
      </w:pPr>
      <w:bookmarkStart w:id="0" w:name="_GoBack"/>
      <w:bookmarkEnd w:id="0"/>
    </w:p>
    <w:sectPr w:rsidR="008B2F6B" w:rsidRPr="008B2F6B" w:rsidSect="00DC4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F6B" w:rsidRDefault="008B2F6B">
      <w:r>
        <w:separator/>
      </w:r>
    </w:p>
  </w:endnote>
  <w:endnote w:type="continuationSeparator" w:id="1">
    <w:p w:rsidR="008B2F6B" w:rsidRDefault="008B2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14" w:rsidRDefault="000323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14" w:rsidRDefault="0003231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14" w:rsidRDefault="000323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F6B" w:rsidRDefault="008B2F6B">
      <w:r>
        <w:separator/>
      </w:r>
    </w:p>
  </w:footnote>
  <w:footnote w:type="continuationSeparator" w:id="1">
    <w:p w:rsidR="008B2F6B" w:rsidRDefault="008B2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14" w:rsidRDefault="000323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14" w:rsidRDefault="0003231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314" w:rsidRDefault="000323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B66AA"/>
    <w:multiLevelType w:val="hybridMultilevel"/>
    <w:tmpl w:val="8EACD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AA7FF0"/>
    <w:multiLevelType w:val="hybridMultilevel"/>
    <w:tmpl w:val="8A8824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8B2F6B"/>
    <w:rsid w:val="00016922"/>
    <w:rsid w:val="00032314"/>
    <w:rsid w:val="0006720E"/>
    <w:rsid w:val="00085204"/>
    <w:rsid w:val="000C4C75"/>
    <w:rsid w:val="000D5802"/>
    <w:rsid w:val="000E0484"/>
    <w:rsid w:val="001674EB"/>
    <w:rsid w:val="001A18EC"/>
    <w:rsid w:val="001E5478"/>
    <w:rsid w:val="0024476C"/>
    <w:rsid w:val="0025075B"/>
    <w:rsid w:val="00270A60"/>
    <w:rsid w:val="002B35D9"/>
    <w:rsid w:val="002D42C6"/>
    <w:rsid w:val="002D4340"/>
    <w:rsid w:val="00303F88"/>
    <w:rsid w:val="00362FF6"/>
    <w:rsid w:val="00377BBF"/>
    <w:rsid w:val="0049426A"/>
    <w:rsid w:val="004C661F"/>
    <w:rsid w:val="00514613"/>
    <w:rsid w:val="00516656"/>
    <w:rsid w:val="005918DE"/>
    <w:rsid w:val="005975CC"/>
    <w:rsid w:val="00607492"/>
    <w:rsid w:val="00613396"/>
    <w:rsid w:val="00651E41"/>
    <w:rsid w:val="00662ECF"/>
    <w:rsid w:val="00710F7E"/>
    <w:rsid w:val="0071571C"/>
    <w:rsid w:val="007458DA"/>
    <w:rsid w:val="007749F6"/>
    <w:rsid w:val="00863267"/>
    <w:rsid w:val="0087506C"/>
    <w:rsid w:val="0089019D"/>
    <w:rsid w:val="00896CB1"/>
    <w:rsid w:val="008B2F6B"/>
    <w:rsid w:val="00906382"/>
    <w:rsid w:val="009B36D1"/>
    <w:rsid w:val="00A23405"/>
    <w:rsid w:val="00A87BEA"/>
    <w:rsid w:val="00AB30E7"/>
    <w:rsid w:val="00AB4FCC"/>
    <w:rsid w:val="00AD481E"/>
    <w:rsid w:val="00B03201"/>
    <w:rsid w:val="00B04F93"/>
    <w:rsid w:val="00B071C7"/>
    <w:rsid w:val="00B302FC"/>
    <w:rsid w:val="00B35DCF"/>
    <w:rsid w:val="00B9577D"/>
    <w:rsid w:val="00C00DA7"/>
    <w:rsid w:val="00C176E9"/>
    <w:rsid w:val="00C722FC"/>
    <w:rsid w:val="00D03E8E"/>
    <w:rsid w:val="00D106C3"/>
    <w:rsid w:val="00D10B11"/>
    <w:rsid w:val="00D20F18"/>
    <w:rsid w:val="00D21C3D"/>
    <w:rsid w:val="00D4692E"/>
    <w:rsid w:val="00D75298"/>
    <w:rsid w:val="00DB7454"/>
    <w:rsid w:val="00DC4F81"/>
    <w:rsid w:val="00DD782B"/>
    <w:rsid w:val="00DE04A4"/>
    <w:rsid w:val="00DF2407"/>
    <w:rsid w:val="00DF424C"/>
    <w:rsid w:val="00DF4386"/>
    <w:rsid w:val="00E00B87"/>
    <w:rsid w:val="00E27423"/>
    <w:rsid w:val="00EC1A3B"/>
    <w:rsid w:val="00ED6ED7"/>
    <w:rsid w:val="00F0573C"/>
    <w:rsid w:val="00F1018B"/>
    <w:rsid w:val="00F32B51"/>
    <w:rsid w:val="00F340A1"/>
    <w:rsid w:val="00F9296A"/>
    <w:rsid w:val="00FD4F59"/>
    <w:rsid w:val="00FE2907"/>
    <w:rsid w:val="00FE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6B"/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table" w:styleId="a7">
    <w:name w:val="Table Grid"/>
    <w:basedOn w:val="a1"/>
    <w:rsid w:val="008B2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B2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8D94B-8EA5-44DC-8ED0-D734F30F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8</Pages>
  <Words>2369</Words>
  <Characters>15663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2015-12-23T17:11:00Z</dcterms:created>
  <dcterms:modified xsi:type="dcterms:W3CDTF">2016-06-23T08:51:00Z</dcterms:modified>
</cp:coreProperties>
</file>